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先进科技检测技术服务工作者推荐表</w:t>
      </w:r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推荐单位（盖章）：                  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sz w:val="28"/>
          <w:szCs w:val="28"/>
        </w:rPr>
        <w:t>报送时间：</w:t>
      </w:r>
    </w:p>
    <w:tbl>
      <w:tblPr>
        <w:tblStyle w:val="2"/>
        <w:tblW w:w="9391" w:type="dxa"/>
        <w:jc w:val="center"/>
        <w:tblInd w:w="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446"/>
        <w:gridCol w:w="2520"/>
        <w:gridCol w:w="1530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姓    名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性    别</w:t>
            </w:r>
          </w:p>
        </w:tc>
        <w:tc>
          <w:tcPr>
            <w:tcW w:w="2911" w:type="dxa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30"/>
                <w:szCs w:val="30"/>
              </w:rPr>
              <w:t>出生年月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民    族</w:t>
            </w:r>
          </w:p>
        </w:tc>
        <w:tc>
          <w:tcPr>
            <w:tcW w:w="291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学    历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学    位</w:t>
            </w:r>
          </w:p>
        </w:tc>
        <w:tc>
          <w:tcPr>
            <w:tcW w:w="291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职    务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政治面貌</w:t>
            </w:r>
          </w:p>
        </w:tc>
        <w:tc>
          <w:tcPr>
            <w:tcW w:w="29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工作单位</w:t>
            </w:r>
          </w:p>
        </w:tc>
        <w:tc>
          <w:tcPr>
            <w:tcW w:w="6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联系方式</w:t>
            </w: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联 系 人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办公电话</w:t>
            </w:r>
          </w:p>
        </w:tc>
        <w:tc>
          <w:tcPr>
            <w:tcW w:w="291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手    机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传    真</w:t>
            </w:r>
          </w:p>
        </w:tc>
        <w:tc>
          <w:tcPr>
            <w:tcW w:w="291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电子邮箱</w:t>
            </w:r>
          </w:p>
        </w:tc>
        <w:tc>
          <w:tcPr>
            <w:tcW w:w="6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通信地址</w:t>
            </w:r>
          </w:p>
        </w:tc>
        <w:tc>
          <w:tcPr>
            <w:tcW w:w="6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7" w:hRule="atLeast"/>
          <w:jc w:val="center"/>
        </w:trPr>
        <w:tc>
          <w:tcPr>
            <w:tcW w:w="9391" w:type="dxa"/>
            <w:gridSpan w:val="5"/>
          </w:tcPr>
          <w:p>
            <w:pPr>
              <w:autoSpaceDE w:val="0"/>
              <w:spacing w:line="400" w:lineRule="exact"/>
              <w:jc w:val="left"/>
              <w:rPr>
                <w:rFonts w:ascii="仿宋_GB2312" w:hAnsi="宋体" w:eastAsia="仿宋_GB2312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（本栏目可填写被推荐人的工作经历、主要成绩、突出贡献、典型事迹，是评价被推荐人的重要依据，应简要、准确、客观，1000字以内）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85734"/>
    <w:rsid w:val="30195C93"/>
    <w:rsid w:val="38065969"/>
    <w:rsid w:val="59F00553"/>
    <w:rsid w:val="5E385734"/>
    <w:rsid w:val="5F91428D"/>
    <w:rsid w:val="6D535020"/>
    <w:rsid w:val="7C1123FE"/>
    <w:rsid w:val="7F9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2018-08-10T06:47:00Z</dcterms:created>
  <dc:creator>one儿</dc:creator>
  <cp:lastModifiedBy>yuan</cp:lastModifiedBy>
  <cp:lastPrinted>2018-08-10T08:51:00Z</cp:lastPrinted>
  <dcterms:modified xsi:type="dcterms:W3CDTF">2019-05-17T07:30:48Z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